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05F8" w14:textId="77777777" w:rsidR="00497423" w:rsidRPr="00E06E13" w:rsidRDefault="0022111A" w:rsidP="0022111A">
      <w:pPr>
        <w:ind w:left="2880"/>
        <w:rPr>
          <w:rFonts w:ascii="Calibri" w:hAnsi="Calibri" w:cs="Arial"/>
          <w:b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497423" w:rsidRPr="00E06E13">
        <w:rPr>
          <w:rFonts w:ascii="Calibri" w:hAnsi="Calibri" w:cs="Arial"/>
          <w:b/>
          <w:sz w:val="24"/>
          <w:szCs w:val="24"/>
        </w:rPr>
        <w:t xml:space="preserve">VILLAGE OF </w:t>
      </w:r>
      <w:smartTag w:uri="urn:schemas-microsoft-com:office:smarttags" w:element="stockticker">
        <w:r w:rsidR="00497423" w:rsidRPr="00E06E13">
          <w:rPr>
            <w:rFonts w:ascii="Calibri" w:hAnsi="Calibri" w:cs="Arial"/>
            <w:b/>
            <w:sz w:val="24"/>
            <w:szCs w:val="24"/>
          </w:rPr>
          <w:t>LAKE</w:t>
        </w:r>
      </w:smartTag>
      <w:r w:rsidR="00497423" w:rsidRPr="00E06E13">
        <w:rPr>
          <w:rFonts w:ascii="Calibri" w:hAnsi="Calibri" w:cs="Arial"/>
          <w:b/>
          <w:sz w:val="24"/>
          <w:szCs w:val="24"/>
        </w:rPr>
        <w:t xml:space="preserve"> ZURICH</w:t>
      </w:r>
    </w:p>
    <w:p w14:paraId="06D9BE3C" w14:textId="77777777" w:rsidR="00497423" w:rsidRPr="00E06E13" w:rsidRDefault="00497423" w:rsidP="00497423">
      <w:pPr>
        <w:jc w:val="center"/>
        <w:rPr>
          <w:rFonts w:ascii="Calibri" w:hAnsi="Calibri" w:cs="Arial"/>
          <w:b/>
          <w:sz w:val="24"/>
          <w:szCs w:val="24"/>
        </w:rPr>
      </w:pPr>
    </w:p>
    <w:p w14:paraId="6A63ADAE" w14:textId="77777777" w:rsidR="00497423" w:rsidRPr="00E06E13" w:rsidRDefault="00497423" w:rsidP="00497423">
      <w:pPr>
        <w:pStyle w:val="Title"/>
        <w:rPr>
          <w:rFonts w:ascii="Calibri" w:hAnsi="Calibri" w:cs="Arial"/>
          <w:i w:val="0"/>
          <w:szCs w:val="24"/>
        </w:rPr>
      </w:pPr>
      <w:r w:rsidRPr="00E06E13">
        <w:rPr>
          <w:rFonts w:ascii="Calibri" w:hAnsi="Calibri" w:cs="Arial"/>
          <w:i w:val="0"/>
          <w:szCs w:val="24"/>
        </w:rPr>
        <w:t>COMMUNITY</w:t>
      </w:r>
      <w:r w:rsidR="007B63D0">
        <w:rPr>
          <w:rFonts w:ascii="Calibri" w:hAnsi="Calibri" w:cs="Arial"/>
          <w:i w:val="0"/>
          <w:szCs w:val="24"/>
        </w:rPr>
        <w:t>-</w:t>
      </w:r>
      <w:r w:rsidRPr="00E06E13">
        <w:rPr>
          <w:rFonts w:ascii="Calibri" w:hAnsi="Calibri" w:cs="Arial"/>
          <w:i w:val="0"/>
          <w:szCs w:val="24"/>
        </w:rPr>
        <w:t>POLICE ADVISORY COMMITTEE</w:t>
      </w:r>
    </w:p>
    <w:p w14:paraId="0D0ADAA9" w14:textId="77777777" w:rsidR="00497423" w:rsidRPr="00E06E13" w:rsidRDefault="007B381F" w:rsidP="00497423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200 Mohawk Trail</w:t>
      </w:r>
    </w:p>
    <w:p w14:paraId="74732ED4" w14:textId="77777777" w:rsidR="00497423" w:rsidRPr="00E06E13" w:rsidRDefault="00497423" w:rsidP="00497423">
      <w:pPr>
        <w:jc w:val="center"/>
        <w:rPr>
          <w:rFonts w:ascii="Calibri" w:hAnsi="Calibri" w:cs="Arial"/>
          <w:b/>
          <w:sz w:val="24"/>
          <w:szCs w:val="24"/>
        </w:rPr>
      </w:pPr>
    </w:p>
    <w:p w14:paraId="01D86604" w14:textId="32759216" w:rsidR="00497423" w:rsidRPr="00E06E13" w:rsidRDefault="00DA6F86" w:rsidP="001D7119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September 17</w:t>
      </w:r>
      <w:r w:rsidR="0066712E">
        <w:rPr>
          <w:rFonts w:ascii="Calibri" w:hAnsi="Calibri" w:cs="Arial"/>
          <w:b/>
          <w:sz w:val="24"/>
          <w:szCs w:val="24"/>
        </w:rPr>
        <w:t>,</w:t>
      </w:r>
      <w:r w:rsidR="0066712E">
        <w:rPr>
          <w:rFonts w:ascii="Calibri" w:hAnsi="Calibri" w:cs="Arial"/>
          <w:b/>
          <w:sz w:val="24"/>
          <w:szCs w:val="24"/>
          <w:vertAlign w:val="superscript"/>
        </w:rPr>
        <w:t xml:space="preserve"> </w:t>
      </w:r>
      <w:r w:rsidR="0066712E">
        <w:rPr>
          <w:rFonts w:ascii="Calibri" w:hAnsi="Calibri" w:cs="Arial"/>
          <w:b/>
          <w:sz w:val="24"/>
          <w:szCs w:val="24"/>
        </w:rPr>
        <w:t xml:space="preserve">2025 </w:t>
      </w:r>
      <w:r w:rsidR="00497423" w:rsidRPr="00E06E13">
        <w:rPr>
          <w:rFonts w:ascii="Calibri" w:hAnsi="Calibri" w:cs="Arial"/>
          <w:b/>
          <w:sz w:val="24"/>
          <w:szCs w:val="24"/>
        </w:rPr>
        <w:t>at 6:30 PM</w:t>
      </w:r>
    </w:p>
    <w:p w14:paraId="65CE699D" w14:textId="77777777" w:rsidR="00497423" w:rsidRPr="00E06E13" w:rsidRDefault="00497423" w:rsidP="00497423">
      <w:pPr>
        <w:jc w:val="center"/>
        <w:rPr>
          <w:rFonts w:ascii="Calibri" w:hAnsi="Calibri" w:cs="Arial"/>
          <w:b/>
          <w:sz w:val="24"/>
          <w:szCs w:val="24"/>
        </w:rPr>
      </w:pPr>
    </w:p>
    <w:p w14:paraId="3AB694CA" w14:textId="77777777" w:rsidR="00497423" w:rsidRPr="00E06E13" w:rsidRDefault="00497423" w:rsidP="00497423">
      <w:pPr>
        <w:jc w:val="center"/>
        <w:rPr>
          <w:rFonts w:ascii="Calibri" w:hAnsi="Calibri" w:cs="Arial"/>
          <w:b/>
          <w:sz w:val="24"/>
          <w:szCs w:val="24"/>
        </w:rPr>
      </w:pPr>
      <w:r w:rsidRPr="00E06E13">
        <w:rPr>
          <w:rFonts w:ascii="Calibri" w:hAnsi="Calibri" w:cs="Arial"/>
          <w:b/>
          <w:sz w:val="24"/>
          <w:szCs w:val="24"/>
        </w:rPr>
        <w:t>AGENDA</w:t>
      </w:r>
    </w:p>
    <w:p w14:paraId="0976D151" w14:textId="77777777" w:rsidR="00497423" w:rsidRPr="00E06E13" w:rsidRDefault="00497423" w:rsidP="00497423">
      <w:pPr>
        <w:tabs>
          <w:tab w:val="left" w:pos="1440"/>
        </w:tabs>
        <w:ind w:left="720"/>
        <w:rPr>
          <w:rFonts w:ascii="Calibri" w:hAnsi="Calibri" w:cs="Arial"/>
          <w:sz w:val="24"/>
          <w:szCs w:val="24"/>
        </w:rPr>
      </w:pPr>
    </w:p>
    <w:p w14:paraId="2E48D24A" w14:textId="61084CD0" w:rsidR="00497423" w:rsidRPr="0012092A" w:rsidRDefault="00497423" w:rsidP="0012092A">
      <w:pPr>
        <w:numPr>
          <w:ilvl w:val="0"/>
          <w:numId w:val="1"/>
        </w:numPr>
        <w:tabs>
          <w:tab w:val="left" w:pos="1440"/>
        </w:tabs>
        <w:jc w:val="both"/>
        <w:rPr>
          <w:rFonts w:ascii="Calibri" w:hAnsi="Calibri" w:cs="Arial"/>
          <w:sz w:val="22"/>
          <w:szCs w:val="22"/>
        </w:rPr>
      </w:pPr>
      <w:r w:rsidRPr="002E7F1B">
        <w:rPr>
          <w:rFonts w:ascii="Calibri" w:hAnsi="Calibri" w:cs="Arial"/>
          <w:b/>
          <w:sz w:val="22"/>
          <w:szCs w:val="22"/>
        </w:rPr>
        <w:t xml:space="preserve">Call to Order and Roll Call: </w:t>
      </w:r>
      <w:r w:rsidR="00625B6A" w:rsidRPr="002E7F1B">
        <w:rPr>
          <w:rFonts w:ascii="Calibri" w:hAnsi="Calibri" w:cs="Arial"/>
          <w:sz w:val="22"/>
          <w:szCs w:val="22"/>
        </w:rPr>
        <w:t xml:space="preserve"> </w:t>
      </w:r>
      <w:r w:rsidR="007B381F">
        <w:rPr>
          <w:rFonts w:ascii="Calibri" w:hAnsi="Calibri" w:cs="Arial"/>
          <w:sz w:val="22"/>
          <w:szCs w:val="22"/>
        </w:rPr>
        <w:t>Corey Frank,</w:t>
      </w:r>
      <w:r w:rsidR="00DA6F86">
        <w:rPr>
          <w:rFonts w:ascii="Calibri" w:hAnsi="Calibri" w:cs="Arial"/>
          <w:sz w:val="22"/>
          <w:szCs w:val="22"/>
        </w:rPr>
        <w:t xml:space="preserve"> </w:t>
      </w:r>
      <w:r w:rsidR="00625B6A" w:rsidRPr="002E7F1B">
        <w:rPr>
          <w:rFonts w:ascii="Calibri" w:hAnsi="Calibri" w:cs="Arial"/>
          <w:sz w:val="22"/>
          <w:szCs w:val="22"/>
        </w:rPr>
        <w:t>Laurie Stutzman</w:t>
      </w:r>
      <w:r w:rsidR="007B381F">
        <w:rPr>
          <w:rFonts w:ascii="Calibri" w:hAnsi="Calibri" w:cs="Arial"/>
          <w:sz w:val="22"/>
          <w:szCs w:val="22"/>
        </w:rPr>
        <w:t xml:space="preserve">, </w:t>
      </w:r>
      <w:r w:rsidR="007B07E9">
        <w:rPr>
          <w:rFonts w:ascii="Calibri" w:hAnsi="Calibri" w:cs="Arial"/>
          <w:sz w:val="22"/>
          <w:szCs w:val="22"/>
        </w:rPr>
        <w:t>Sergeant Eric Bereza</w:t>
      </w:r>
      <w:r w:rsidR="00832E1E">
        <w:rPr>
          <w:rFonts w:ascii="Calibri" w:hAnsi="Calibri" w:cs="Arial"/>
          <w:sz w:val="22"/>
          <w:szCs w:val="22"/>
        </w:rPr>
        <w:t>,</w:t>
      </w:r>
      <w:r w:rsidR="008E10BA">
        <w:rPr>
          <w:rFonts w:ascii="Calibri" w:hAnsi="Calibri" w:cs="Arial"/>
          <w:sz w:val="22"/>
          <w:szCs w:val="22"/>
        </w:rPr>
        <w:t xml:space="preserve"> Village Trustee </w:t>
      </w:r>
      <w:r w:rsidR="000A70E1">
        <w:rPr>
          <w:rFonts w:ascii="Calibri" w:hAnsi="Calibri" w:cs="Arial"/>
          <w:sz w:val="22"/>
          <w:szCs w:val="22"/>
        </w:rPr>
        <w:t>Roger Sugrue</w:t>
      </w:r>
      <w:r w:rsidR="00D107A4">
        <w:rPr>
          <w:rFonts w:ascii="Calibri" w:hAnsi="Calibri" w:cs="Arial"/>
          <w:sz w:val="22"/>
          <w:szCs w:val="22"/>
        </w:rPr>
        <w:t>, Public Works Director Mike Brown</w:t>
      </w:r>
    </w:p>
    <w:p w14:paraId="3AB82DC3" w14:textId="77777777" w:rsidR="000545B1" w:rsidRPr="001D7119" w:rsidRDefault="000545B1" w:rsidP="001D7119">
      <w:pPr>
        <w:rPr>
          <w:rFonts w:ascii="Calibri" w:hAnsi="Calibri" w:cs="Arial"/>
          <w:b/>
          <w:sz w:val="22"/>
          <w:szCs w:val="22"/>
        </w:rPr>
      </w:pPr>
    </w:p>
    <w:p w14:paraId="46C05341" w14:textId="337689CB" w:rsidR="005B14F2" w:rsidRPr="002E7F1B" w:rsidRDefault="005A5A23" w:rsidP="008B4421">
      <w:pPr>
        <w:numPr>
          <w:ilvl w:val="0"/>
          <w:numId w:val="1"/>
        </w:numPr>
        <w:tabs>
          <w:tab w:val="left" w:pos="1440"/>
        </w:tabs>
        <w:ind w:left="720" w:firstLine="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</w:t>
      </w:r>
      <w:r w:rsidR="00C47C5F">
        <w:rPr>
          <w:rFonts w:ascii="Calibri" w:hAnsi="Calibri" w:cs="Arial"/>
          <w:b/>
          <w:sz w:val="22"/>
          <w:szCs w:val="22"/>
        </w:rPr>
        <w:t>pprov</w:t>
      </w:r>
      <w:r w:rsidR="003B0961">
        <w:rPr>
          <w:rFonts w:ascii="Calibri" w:hAnsi="Calibri" w:cs="Arial"/>
          <w:b/>
          <w:sz w:val="22"/>
          <w:szCs w:val="22"/>
        </w:rPr>
        <w:t xml:space="preserve">al of Minutes: </w:t>
      </w:r>
      <w:r w:rsidR="00DA6F86">
        <w:rPr>
          <w:rFonts w:ascii="Calibri" w:hAnsi="Calibri" w:cs="Arial"/>
          <w:bCs/>
          <w:sz w:val="22"/>
          <w:szCs w:val="22"/>
        </w:rPr>
        <w:t>June 18</w:t>
      </w:r>
      <w:r w:rsidR="00EC1496">
        <w:rPr>
          <w:rFonts w:ascii="Calibri" w:hAnsi="Calibri" w:cs="Arial"/>
          <w:sz w:val="22"/>
          <w:szCs w:val="22"/>
        </w:rPr>
        <w:t>, 2025</w:t>
      </w:r>
    </w:p>
    <w:p w14:paraId="5B46AE0B" w14:textId="77777777" w:rsidR="00497423" w:rsidRPr="002E7F1B" w:rsidRDefault="00497423" w:rsidP="008B4421">
      <w:pPr>
        <w:tabs>
          <w:tab w:val="left" w:pos="1440"/>
        </w:tabs>
        <w:ind w:left="720"/>
        <w:jc w:val="both"/>
        <w:rPr>
          <w:rFonts w:ascii="Calibri" w:hAnsi="Calibri" w:cs="Arial"/>
          <w:b/>
          <w:sz w:val="22"/>
          <w:szCs w:val="22"/>
        </w:rPr>
      </w:pPr>
    </w:p>
    <w:p w14:paraId="369FD508" w14:textId="249CF06A" w:rsidR="00EC1496" w:rsidRDefault="00497423" w:rsidP="00EC1496">
      <w:pPr>
        <w:numPr>
          <w:ilvl w:val="0"/>
          <w:numId w:val="1"/>
        </w:numPr>
        <w:tabs>
          <w:tab w:val="left" w:pos="1440"/>
        </w:tabs>
        <w:ind w:left="720" w:firstLine="0"/>
        <w:jc w:val="both"/>
        <w:rPr>
          <w:rFonts w:ascii="Calibri" w:hAnsi="Calibri" w:cs="Arial"/>
          <w:b/>
          <w:sz w:val="22"/>
          <w:szCs w:val="22"/>
        </w:rPr>
      </w:pPr>
      <w:r w:rsidRPr="002E7F1B">
        <w:rPr>
          <w:rFonts w:ascii="Calibri" w:hAnsi="Calibri" w:cs="Arial"/>
          <w:b/>
          <w:sz w:val="22"/>
          <w:szCs w:val="22"/>
        </w:rPr>
        <w:t>Old Business</w:t>
      </w:r>
    </w:p>
    <w:p w14:paraId="6387B343" w14:textId="77777777" w:rsidR="00EC1496" w:rsidRDefault="00EC1496" w:rsidP="00EC1496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67F504A7" w14:textId="0D811E37" w:rsidR="00EC1496" w:rsidRPr="00EC1496" w:rsidRDefault="00EC1496" w:rsidP="00EC1496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b/>
          <w:sz w:val="22"/>
          <w:szCs w:val="22"/>
        </w:rPr>
      </w:pPr>
      <w:r w:rsidRPr="00EC1496">
        <w:rPr>
          <w:rFonts w:ascii="Calibri" w:hAnsi="Calibri" w:cs="Arial"/>
          <w:bCs/>
          <w:sz w:val="22"/>
          <w:szCs w:val="22"/>
        </w:rPr>
        <w:t>Proposal to amend village ordinance or to make an exception to limit parking on one side of Ensell Road</w:t>
      </w:r>
      <w:r>
        <w:rPr>
          <w:rFonts w:ascii="Calibri" w:hAnsi="Calibri" w:cs="Arial"/>
          <w:bCs/>
          <w:sz w:val="22"/>
          <w:szCs w:val="22"/>
        </w:rPr>
        <w:t>.</w:t>
      </w:r>
    </w:p>
    <w:p w14:paraId="2D70E372" w14:textId="558617BC" w:rsidR="00EC1496" w:rsidRPr="000A70E1" w:rsidRDefault="00EC1496" w:rsidP="00EC1496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b/>
          <w:sz w:val="22"/>
          <w:szCs w:val="22"/>
        </w:rPr>
      </w:pPr>
      <w:r w:rsidRPr="00EC1496">
        <w:rPr>
          <w:rFonts w:ascii="Calibri" w:hAnsi="Calibri" w:cs="Arial"/>
          <w:bCs/>
          <w:sz w:val="22"/>
          <w:szCs w:val="22"/>
        </w:rPr>
        <w:t>Proposal to amend village ordinance or to make an exception to limit parking on one side of Brittany Road</w:t>
      </w:r>
    </w:p>
    <w:p w14:paraId="7BB9972B" w14:textId="3A24B755" w:rsidR="00EC1496" w:rsidRPr="00EC1496" w:rsidRDefault="00EC1496" w:rsidP="00EC1496">
      <w:pPr>
        <w:jc w:val="both"/>
        <w:rPr>
          <w:rFonts w:ascii="Calibri" w:hAnsi="Calibri" w:cs="Arial"/>
          <w:b/>
          <w:sz w:val="22"/>
          <w:szCs w:val="22"/>
        </w:rPr>
      </w:pPr>
    </w:p>
    <w:p w14:paraId="491439E2" w14:textId="77777777" w:rsidR="00497423" w:rsidRDefault="00497423" w:rsidP="007B381F">
      <w:pPr>
        <w:pStyle w:val="ListParagraph"/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7B381F">
        <w:rPr>
          <w:rFonts w:ascii="Calibri" w:hAnsi="Calibri" w:cs="Arial"/>
          <w:b/>
          <w:sz w:val="22"/>
          <w:szCs w:val="22"/>
        </w:rPr>
        <w:t>New Business</w:t>
      </w:r>
    </w:p>
    <w:p w14:paraId="27FD7FC0" w14:textId="77777777" w:rsidR="007A7773" w:rsidRDefault="007A7773" w:rsidP="007A7773">
      <w:pPr>
        <w:pStyle w:val="ListParagraph"/>
        <w:ind w:left="1440"/>
        <w:jc w:val="both"/>
        <w:rPr>
          <w:rFonts w:ascii="Calibri" w:hAnsi="Calibri" w:cs="Arial"/>
          <w:b/>
          <w:sz w:val="22"/>
          <w:szCs w:val="22"/>
        </w:rPr>
      </w:pPr>
    </w:p>
    <w:p w14:paraId="12F9090F" w14:textId="1C903263" w:rsidR="0040386D" w:rsidRPr="000A70E1" w:rsidRDefault="00EC1496" w:rsidP="006D7231">
      <w:pPr>
        <w:pStyle w:val="ListParagraph"/>
        <w:numPr>
          <w:ilvl w:val="0"/>
          <w:numId w:val="6"/>
        </w:numPr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None</w:t>
      </w:r>
    </w:p>
    <w:p w14:paraId="7115D5A6" w14:textId="77777777" w:rsidR="008B4421" w:rsidRPr="002E7F1B" w:rsidRDefault="008B4421" w:rsidP="0024057C">
      <w:pPr>
        <w:pStyle w:val="ListParagraph"/>
        <w:ind w:left="2160"/>
        <w:jc w:val="both"/>
        <w:rPr>
          <w:rFonts w:ascii="Calibri" w:hAnsi="Calibri" w:cs="Arial"/>
          <w:b/>
          <w:sz w:val="22"/>
          <w:szCs w:val="22"/>
        </w:rPr>
      </w:pPr>
    </w:p>
    <w:p w14:paraId="6DB24733" w14:textId="77777777" w:rsidR="00497423" w:rsidRPr="002E7F1B" w:rsidRDefault="00497423" w:rsidP="008B442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2E7F1B">
        <w:rPr>
          <w:rFonts w:ascii="Calibri" w:hAnsi="Calibri" w:cs="Arial"/>
          <w:b/>
          <w:sz w:val="22"/>
          <w:szCs w:val="22"/>
        </w:rPr>
        <w:t>Adjournment</w:t>
      </w:r>
    </w:p>
    <w:p w14:paraId="6B626024" w14:textId="77777777" w:rsidR="00497423" w:rsidRPr="002E7F1B" w:rsidRDefault="00497423" w:rsidP="008B4421">
      <w:pPr>
        <w:tabs>
          <w:tab w:val="left" w:pos="1440"/>
        </w:tabs>
        <w:ind w:left="720"/>
        <w:jc w:val="both"/>
        <w:rPr>
          <w:rFonts w:ascii="Calibri" w:hAnsi="Calibri" w:cs="Arial"/>
          <w:sz w:val="22"/>
          <w:szCs w:val="22"/>
        </w:rPr>
      </w:pPr>
    </w:p>
    <w:p w14:paraId="380F4595" w14:textId="77777777" w:rsidR="00497423" w:rsidRPr="002E7F1B" w:rsidRDefault="00497423" w:rsidP="001C247C">
      <w:pPr>
        <w:pStyle w:val="hkBlock1J"/>
        <w:tabs>
          <w:tab w:val="left" w:pos="1440"/>
        </w:tabs>
        <w:spacing w:after="0"/>
        <w:rPr>
          <w:rFonts w:ascii="Calibri" w:hAnsi="Calibri" w:cs="Arial"/>
          <w:sz w:val="22"/>
          <w:szCs w:val="22"/>
        </w:rPr>
      </w:pPr>
      <w:r w:rsidRPr="002E7F1B">
        <w:rPr>
          <w:rFonts w:ascii="Calibri" w:hAnsi="Calibri" w:cs="Arial"/>
          <w:sz w:val="22"/>
          <w:szCs w:val="22"/>
        </w:rPr>
        <w:t xml:space="preserve">The Village of Lake Zurich is subject to the requirements of the Americans </w:t>
      </w:r>
      <w:r w:rsidR="007B63D0">
        <w:rPr>
          <w:rFonts w:ascii="Calibri" w:hAnsi="Calibri" w:cs="Arial"/>
          <w:sz w:val="22"/>
          <w:szCs w:val="22"/>
        </w:rPr>
        <w:t xml:space="preserve">with Disabilities Act of 1990. </w:t>
      </w:r>
      <w:r w:rsidRPr="002E7F1B">
        <w:rPr>
          <w:rFonts w:ascii="Calibri" w:hAnsi="Calibri" w:cs="Arial"/>
          <w:sz w:val="22"/>
          <w:szCs w:val="22"/>
        </w:rPr>
        <w:t>Individuals with disabilities who plan to attend this meeting and who require</w:t>
      </w:r>
      <w:r w:rsidR="001554E9">
        <w:rPr>
          <w:rFonts w:ascii="Calibri" w:hAnsi="Calibri" w:cs="Arial"/>
          <w:sz w:val="22"/>
          <w:szCs w:val="22"/>
        </w:rPr>
        <w:t xml:space="preserve"> certain accommodations so </w:t>
      </w:r>
      <w:r w:rsidRPr="002E7F1B">
        <w:rPr>
          <w:rFonts w:ascii="Calibri" w:hAnsi="Calibri" w:cs="Arial"/>
          <w:sz w:val="22"/>
          <w:szCs w:val="22"/>
        </w:rPr>
        <w:t>they can observe and participate in this</w:t>
      </w:r>
      <w:r w:rsidR="007B63D0">
        <w:rPr>
          <w:rFonts w:ascii="Calibri" w:hAnsi="Calibri" w:cs="Arial"/>
          <w:sz w:val="22"/>
          <w:szCs w:val="22"/>
        </w:rPr>
        <w:t xml:space="preserve"> meeting</w:t>
      </w:r>
      <w:r w:rsidRPr="002E7F1B">
        <w:rPr>
          <w:rFonts w:ascii="Calibri" w:hAnsi="Calibri" w:cs="Arial"/>
          <w:sz w:val="22"/>
          <w:szCs w:val="22"/>
        </w:rPr>
        <w:t xml:space="preserve"> or who have questions regarding the accessibility of the meet</w:t>
      </w:r>
      <w:r w:rsidR="007B63D0">
        <w:rPr>
          <w:rFonts w:ascii="Calibri" w:hAnsi="Calibri" w:cs="Arial"/>
          <w:sz w:val="22"/>
          <w:szCs w:val="22"/>
        </w:rPr>
        <w:t>ing or the Village’s facilities</w:t>
      </w:r>
      <w:r w:rsidRPr="002E7F1B">
        <w:rPr>
          <w:rFonts w:ascii="Calibri" w:hAnsi="Calibri" w:cs="Arial"/>
          <w:sz w:val="22"/>
          <w:szCs w:val="22"/>
        </w:rPr>
        <w:t xml:space="preserve"> should contact the Village’s ADA Coordinator at 847.438.5141 (TDD 847.438.2349) promptly to allow the Village to make reasonable accommodations for those individuals.</w:t>
      </w:r>
    </w:p>
    <w:sectPr w:rsidR="00497423" w:rsidRPr="002E7F1B" w:rsidSect="00DC5DF3">
      <w:footerReference w:type="default" r:id="rId8"/>
      <w:headerReference w:type="first" r:id="rId9"/>
      <w:pgSz w:w="12240" w:h="15840"/>
      <w:pgMar w:top="144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BB88" w14:textId="77777777" w:rsidR="00A27BB2" w:rsidRDefault="00A27BB2" w:rsidP="00DC5DF3">
      <w:r>
        <w:separator/>
      </w:r>
    </w:p>
  </w:endnote>
  <w:endnote w:type="continuationSeparator" w:id="0">
    <w:p w14:paraId="0031D85E" w14:textId="77777777" w:rsidR="00A27BB2" w:rsidRDefault="00A27BB2" w:rsidP="00DC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56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B97F97" w14:textId="77777777" w:rsidR="009A2CD0" w:rsidRDefault="009A2CD0">
        <w:pPr>
          <w:pStyle w:val="Footer"/>
          <w:jc w:val="center"/>
        </w:pPr>
        <w:r w:rsidRPr="009A2CD0">
          <w:rPr>
            <w:rFonts w:ascii="Times New Roman" w:hAnsi="Times New Roman"/>
          </w:rPr>
          <w:fldChar w:fldCharType="begin"/>
        </w:r>
        <w:r w:rsidRPr="009A2CD0">
          <w:rPr>
            <w:rFonts w:ascii="Times New Roman" w:hAnsi="Times New Roman"/>
          </w:rPr>
          <w:instrText xml:space="preserve"> PAGE   \* MERGEFORMAT </w:instrText>
        </w:r>
        <w:r w:rsidRPr="009A2CD0">
          <w:rPr>
            <w:rFonts w:ascii="Times New Roman" w:hAnsi="Times New Roman"/>
          </w:rPr>
          <w:fldChar w:fldCharType="separate"/>
        </w:r>
        <w:r w:rsidR="008C0A59">
          <w:rPr>
            <w:rFonts w:ascii="Times New Roman" w:hAnsi="Times New Roman"/>
            <w:noProof/>
          </w:rPr>
          <w:t>2</w:t>
        </w:r>
        <w:r w:rsidRPr="009A2CD0">
          <w:rPr>
            <w:rFonts w:ascii="Times New Roman" w:hAnsi="Times New Roman"/>
            <w:noProof/>
          </w:rPr>
          <w:fldChar w:fldCharType="end"/>
        </w:r>
      </w:p>
    </w:sdtContent>
  </w:sdt>
  <w:p w14:paraId="4F608A9B" w14:textId="77777777" w:rsidR="009A2CD0" w:rsidRDefault="009A2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2C63" w14:textId="77777777" w:rsidR="00A27BB2" w:rsidRDefault="00A27BB2" w:rsidP="00DC5DF3">
      <w:r>
        <w:separator/>
      </w:r>
    </w:p>
  </w:footnote>
  <w:footnote w:type="continuationSeparator" w:id="0">
    <w:p w14:paraId="526980B5" w14:textId="77777777" w:rsidR="00A27BB2" w:rsidRDefault="00A27BB2" w:rsidP="00DC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5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00"/>
      <w:gridCol w:w="2740"/>
      <w:gridCol w:w="4010"/>
    </w:tblGrid>
    <w:tr w:rsidR="001A4348" w14:paraId="64931D00" w14:textId="77777777" w:rsidTr="00E650B6">
      <w:tc>
        <w:tcPr>
          <w:tcW w:w="2700" w:type="dxa"/>
          <w:vAlign w:val="center"/>
        </w:tcPr>
        <w:p w14:paraId="6258E7F7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  <w:r w:rsidRPr="00955A8F">
            <w:rPr>
              <w:b/>
              <w:noProof/>
            </w:rPr>
            <w:drawing>
              <wp:inline distT="0" distB="0" distL="0" distR="0" wp14:anchorId="40A91525" wp14:editId="319CF13A">
                <wp:extent cx="1046480" cy="1046480"/>
                <wp:effectExtent l="0" t="0" r="1270" b="1270"/>
                <wp:docPr id="3" name="Picture 3" descr="C:\Users\jason.slowinski\Documents\Dropbox\lz pics\Seal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son.slowinski\Documents\Dropbox\lz pics\Seal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648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0" w:type="dxa"/>
        </w:tcPr>
        <w:p w14:paraId="07C7D875" w14:textId="77777777" w:rsidR="001A4348" w:rsidRPr="00272C23" w:rsidRDefault="001A4348" w:rsidP="001A4348">
          <w:pPr>
            <w:pStyle w:val="Header"/>
            <w:jc w:val="right"/>
            <w:rPr>
              <w:rFonts w:ascii="Californian FB" w:hAnsi="Californian FB"/>
              <w:b/>
              <w:smallCaps/>
            </w:rPr>
          </w:pPr>
        </w:p>
      </w:tc>
      <w:tc>
        <w:tcPr>
          <w:tcW w:w="4010" w:type="dxa"/>
        </w:tcPr>
        <w:p w14:paraId="18C7BF4C" w14:textId="77777777" w:rsidR="001A4348" w:rsidRPr="00272C23" w:rsidRDefault="00BE14F0" w:rsidP="001A4348">
          <w:pPr>
            <w:pStyle w:val="Header"/>
            <w:jc w:val="right"/>
            <w:rPr>
              <w:rFonts w:ascii="Californian FB" w:hAnsi="Californian FB"/>
              <w:b/>
              <w:smallCaps/>
            </w:rPr>
          </w:pPr>
          <w:r>
            <w:rPr>
              <w:rFonts w:ascii="Californian FB" w:hAnsi="Californian FB"/>
              <w:b/>
              <w:smallCaps/>
            </w:rPr>
            <w:t xml:space="preserve">Police </w:t>
          </w:r>
          <w:r w:rsidR="00D768B9">
            <w:rPr>
              <w:rFonts w:ascii="Californian FB" w:hAnsi="Californian FB"/>
              <w:b/>
              <w:smallCaps/>
            </w:rPr>
            <w:t>Department</w:t>
          </w:r>
        </w:p>
        <w:p w14:paraId="42028254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754EA16F" w14:textId="77777777" w:rsidR="001A4348" w:rsidRPr="008F099E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6494261E" w14:textId="77777777" w:rsidR="001A4348" w:rsidRPr="00955A8F" w:rsidRDefault="00BE14F0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>200 Mohawk Trail</w:t>
          </w:r>
        </w:p>
        <w:p w14:paraId="22874469" w14:textId="77777777" w:rsidR="001A4348" w:rsidRPr="00955A8F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>Lake Zurich, Illinois</w:t>
          </w:r>
          <w:r w:rsidRPr="00955A8F">
            <w:rPr>
              <w:rFonts w:ascii="Californian FB" w:hAnsi="Californian FB"/>
              <w:sz w:val="18"/>
              <w:szCs w:val="18"/>
            </w:rPr>
            <w:t xml:space="preserve">  60047</w:t>
          </w:r>
        </w:p>
        <w:p w14:paraId="3A583F1F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</w:p>
        <w:p w14:paraId="667A4CF8" w14:textId="77777777" w:rsidR="001A4348" w:rsidRPr="00955A8F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>
            <w:rPr>
              <w:rFonts w:ascii="Californian FB" w:hAnsi="Californian FB"/>
              <w:sz w:val="18"/>
              <w:szCs w:val="18"/>
            </w:rPr>
            <w:t xml:space="preserve"> (847) </w:t>
          </w:r>
          <w:r w:rsidR="00BE14F0">
            <w:rPr>
              <w:rFonts w:ascii="Californian FB" w:hAnsi="Californian FB"/>
              <w:sz w:val="18"/>
              <w:szCs w:val="18"/>
            </w:rPr>
            <w:t>719-169</w:t>
          </w:r>
          <w:r w:rsidR="00B025F9">
            <w:rPr>
              <w:rFonts w:ascii="Californian FB" w:hAnsi="Californian FB"/>
              <w:sz w:val="18"/>
              <w:szCs w:val="18"/>
            </w:rPr>
            <w:t>0</w:t>
          </w:r>
          <w:r>
            <w:rPr>
              <w:rFonts w:ascii="Californian FB" w:hAnsi="Californian FB"/>
              <w:sz w:val="18"/>
              <w:szCs w:val="18"/>
            </w:rPr>
            <w:t xml:space="preserve">    </w:t>
          </w:r>
        </w:p>
        <w:p w14:paraId="7CE7B595" w14:textId="77777777" w:rsidR="001A4348" w:rsidRDefault="001A4348" w:rsidP="001A4348">
          <w:pPr>
            <w:pStyle w:val="Header"/>
            <w:jc w:val="right"/>
            <w:rPr>
              <w:rFonts w:ascii="Californian FB" w:hAnsi="Californian FB"/>
              <w:sz w:val="18"/>
              <w:szCs w:val="18"/>
            </w:rPr>
          </w:pPr>
          <w:r w:rsidRPr="00955A8F">
            <w:rPr>
              <w:rFonts w:ascii="Californian FB" w:hAnsi="Californian FB"/>
              <w:sz w:val="18"/>
              <w:szCs w:val="18"/>
            </w:rPr>
            <w:t>LakeZurich.org</w:t>
          </w:r>
          <w:r>
            <w:rPr>
              <w:rFonts w:ascii="Californian FB" w:hAnsi="Californian FB"/>
              <w:sz w:val="18"/>
              <w:szCs w:val="18"/>
            </w:rPr>
            <w:t xml:space="preserve">  </w:t>
          </w:r>
        </w:p>
        <w:p w14:paraId="602E201F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  <w:tr w:rsidR="001A4348" w14:paraId="149F7A77" w14:textId="77777777" w:rsidTr="00E650B6">
      <w:tc>
        <w:tcPr>
          <w:tcW w:w="2700" w:type="dxa"/>
          <w:vAlign w:val="center"/>
        </w:tcPr>
        <w:p w14:paraId="7ACC7DBC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DF0E2B" wp14:editId="442F6821">
                <wp:extent cx="1464097" cy="185955"/>
                <wp:effectExtent l="0" t="0" r="317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678" cy="18628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0" w:type="dxa"/>
        </w:tcPr>
        <w:p w14:paraId="1200955A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  <w:tc>
        <w:tcPr>
          <w:tcW w:w="4010" w:type="dxa"/>
        </w:tcPr>
        <w:p w14:paraId="3B6E6182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  <w:tr w:rsidR="001A4348" w14:paraId="74FF7DA9" w14:textId="77777777" w:rsidTr="00E650B6">
      <w:tc>
        <w:tcPr>
          <w:tcW w:w="9450" w:type="dxa"/>
          <w:gridSpan w:val="3"/>
          <w:tcBorders>
            <w:bottom w:val="single" w:sz="4" w:space="0" w:color="FF0000"/>
          </w:tcBorders>
        </w:tcPr>
        <w:p w14:paraId="4529F096" w14:textId="77777777" w:rsidR="001A4348" w:rsidRDefault="001A4348" w:rsidP="001A4348">
          <w:pPr>
            <w:pStyle w:val="Header"/>
            <w:jc w:val="center"/>
            <w:rPr>
              <w:sz w:val="14"/>
              <w:szCs w:val="14"/>
            </w:rPr>
          </w:pPr>
        </w:p>
      </w:tc>
    </w:tr>
  </w:tbl>
  <w:p w14:paraId="0884AE11" w14:textId="77777777" w:rsidR="00515A97" w:rsidRPr="001A4348" w:rsidRDefault="00515A97" w:rsidP="001A4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0A0"/>
    <w:multiLevelType w:val="hybridMultilevel"/>
    <w:tmpl w:val="0CE286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A7705E"/>
    <w:multiLevelType w:val="hybridMultilevel"/>
    <w:tmpl w:val="4482BB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0C6C72"/>
    <w:multiLevelType w:val="hybridMultilevel"/>
    <w:tmpl w:val="52BE9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64F94"/>
    <w:multiLevelType w:val="hybridMultilevel"/>
    <w:tmpl w:val="5D9CB1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3E0406"/>
    <w:multiLevelType w:val="hybridMultilevel"/>
    <w:tmpl w:val="E1EA83DC"/>
    <w:lvl w:ilvl="0" w:tplc="2C4E0C1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b/>
      </w:rPr>
    </w:lvl>
    <w:lvl w:ilvl="1" w:tplc="56021CE4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F73E52"/>
    <w:multiLevelType w:val="hybridMultilevel"/>
    <w:tmpl w:val="868AEBC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CC73BD"/>
    <w:multiLevelType w:val="hybridMultilevel"/>
    <w:tmpl w:val="2508EC76"/>
    <w:lvl w:ilvl="0" w:tplc="AF4C715A">
      <w:start w:val="200"/>
      <w:numFmt w:val="bullet"/>
      <w:lvlText w:val="-"/>
      <w:lvlJc w:val="left"/>
      <w:pPr>
        <w:ind w:left="189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82E"/>
    <w:rsid w:val="00020A11"/>
    <w:rsid w:val="00026792"/>
    <w:rsid w:val="00050A6B"/>
    <w:rsid w:val="000545B1"/>
    <w:rsid w:val="00075744"/>
    <w:rsid w:val="00081997"/>
    <w:rsid w:val="000A0417"/>
    <w:rsid w:val="000A70E1"/>
    <w:rsid w:val="00103084"/>
    <w:rsid w:val="0012092A"/>
    <w:rsid w:val="001441AD"/>
    <w:rsid w:val="001554E9"/>
    <w:rsid w:val="0016482E"/>
    <w:rsid w:val="00164FEB"/>
    <w:rsid w:val="001A4348"/>
    <w:rsid w:val="001C247C"/>
    <w:rsid w:val="001D7119"/>
    <w:rsid w:val="001E04EF"/>
    <w:rsid w:val="001F5056"/>
    <w:rsid w:val="0022111A"/>
    <w:rsid w:val="00224AA1"/>
    <w:rsid w:val="00227221"/>
    <w:rsid w:val="00235228"/>
    <w:rsid w:val="00235866"/>
    <w:rsid w:val="00237114"/>
    <w:rsid w:val="0024057C"/>
    <w:rsid w:val="00256439"/>
    <w:rsid w:val="00272C23"/>
    <w:rsid w:val="002766F0"/>
    <w:rsid w:val="00290257"/>
    <w:rsid w:val="002E7F1B"/>
    <w:rsid w:val="00323CD8"/>
    <w:rsid w:val="003564B7"/>
    <w:rsid w:val="0036294E"/>
    <w:rsid w:val="00380F7F"/>
    <w:rsid w:val="0039754F"/>
    <w:rsid w:val="003B0961"/>
    <w:rsid w:val="003F035A"/>
    <w:rsid w:val="003F6A17"/>
    <w:rsid w:val="00401483"/>
    <w:rsid w:val="0040386D"/>
    <w:rsid w:val="00410D7A"/>
    <w:rsid w:val="004257E8"/>
    <w:rsid w:val="0047501B"/>
    <w:rsid w:val="00476441"/>
    <w:rsid w:val="00486A6B"/>
    <w:rsid w:val="0049201D"/>
    <w:rsid w:val="00497423"/>
    <w:rsid w:val="00503CE5"/>
    <w:rsid w:val="00515A97"/>
    <w:rsid w:val="00534E78"/>
    <w:rsid w:val="00537E03"/>
    <w:rsid w:val="00561771"/>
    <w:rsid w:val="00564240"/>
    <w:rsid w:val="00597BA3"/>
    <w:rsid w:val="005A5A23"/>
    <w:rsid w:val="005A7B37"/>
    <w:rsid w:val="005B14F2"/>
    <w:rsid w:val="005B32B2"/>
    <w:rsid w:val="00615EC6"/>
    <w:rsid w:val="00625B6A"/>
    <w:rsid w:val="00630D50"/>
    <w:rsid w:val="00654E39"/>
    <w:rsid w:val="0066712E"/>
    <w:rsid w:val="00687414"/>
    <w:rsid w:val="00693909"/>
    <w:rsid w:val="006A4482"/>
    <w:rsid w:val="006D7231"/>
    <w:rsid w:val="006F39BD"/>
    <w:rsid w:val="00734F59"/>
    <w:rsid w:val="007526CF"/>
    <w:rsid w:val="007A7773"/>
    <w:rsid w:val="007B07E9"/>
    <w:rsid w:val="007B381F"/>
    <w:rsid w:val="007B63D0"/>
    <w:rsid w:val="007F274D"/>
    <w:rsid w:val="007F38A0"/>
    <w:rsid w:val="00832E1E"/>
    <w:rsid w:val="008370DF"/>
    <w:rsid w:val="008450A9"/>
    <w:rsid w:val="008B4421"/>
    <w:rsid w:val="008C0A59"/>
    <w:rsid w:val="008E10BA"/>
    <w:rsid w:val="008E43BD"/>
    <w:rsid w:val="008F099E"/>
    <w:rsid w:val="00910B1C"/>
    <w:rsid w:val="0094406F"/>
    <w:rsid w:val="00946D8A"/>
    <w:rsid w:val="0095005E"/>
    <w:rsid w:val="00953FAD"/>
    <w:rsid w:val="00953FC7"/>
    <w:rsid w:val="009559A4"/>
    <w:rsid w:val="00955A8F"/>
    <w:rsid w:val="00964D48"/>
    <w:rsid w:val="009A2CD0"/>
    <w:rsid w:val="009D771D"/>
    <w:rsid w:val="009E641A"/>
    <w:rsid w:val="00A11483"/>
    <w:rsid w:val="00A24B63"/>
    <w:rsid w:val="00A27BB2"/>
    <w:rsid w:val="00A27EC3"/>
    <w:rsid w:val="00A403A3"/>
    <w:rsid w:val="00AA3D89"/>
    <w:rsid w:val="00AD148D"/>
    <w:rsid w:val="00AF2912"/>
    <w:rsid w:val="00AF6C4C"/>
    <w:rsid w:val="00B025F9"/>
    <w:rsid w:val="00B0388B"/>
    <w:rsid w:val="00B764C8"/>
    <w:rsid w:val="00B9628B"/>
    <w:rsid w:val="00BB1969"/>
    <w:rsid w:val="00BE14F0"/>
    <w:rsid w:val="00BF13D0"/>
    <w:rsid w:val="00C47C5F"/>
    <w:rsid w:val="00CC636C"/>
    <w:rsid w:val="00D107A4"/>
    <w:rsid w:val="00D161F6"/>
    <w:rsid w:val="00D3371E"/>
    <w:rsid w:val="00D62D11"/>
    <w:rsid w:val="00D768B9"/>
    <w:rsid w:val="00D85113"/>
    <w:rsid w:val="00D97C09"/>
    <w:rsid w:val="00DA6F86"/>
    <w:rsid w:val="00DB39EE"/>
    <w:rsid w:val="00DC5DF3"/>
    <w:rsid w:val="00DD6EAF"/>
    <w:rsid w:val="00E06E13"/>
    <w:rsid w:val="00E12C69"/>
    <w:rsid w:val="00E575C8"/>
    <w:rsid w:val="00E94722"/>
    <w:rsid w:val="00E95A1F"/>
    <w:rsid w:val="00EC1496"/>
    <w:rsid w:val="00EC275A"/>
    <w:rsid w:val="00ED0805"/>
    <w:rsid w:val="00EF6BDB"/>
    <w:rsid w:val="00EF7570"/>
    <w:rsid w:val="00F065E1"/>
    <w:rsid w:val="00F27153"/>
    <w:rsid w:val="00F54C2B"/>
    <w:rsid w:val="00F626E8"/>
    <w:rsid w:val="00F75BE7"/>
    <w:rsid w:val="00F80141"/>
    <w:rsid w:val="00F925FE"/>
    <w:rsid w:val="00FE1DF4"/>
    <w:rsid w:val="00FE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4577"/>
    <o:shapelayout v:ext="edit">
      <o:idmap v:ext="edit" data="1"/>
    </o:shapelayout>
  </w:shapeDefaults>
  <w:decimalSymbol w:val="."/>
  <w:listSeparator w:val=","/>
  <w14:docId w14:val="358100CB"/>
  <w15:docId w15:val="{4245499C-684C-4FBB-962F-3D38E949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23"/>
    <w:pPr>
      <w:spacing w:after="0" w:line="240" w:lineRule="auto"/>
    </w:pPr>
    <w:rPr>
      <w:rFonts w:ascii="Univers" w:eastAsia="Times New Roman" w:hAnsi="Univer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5D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F3"/>
  </w:style>
  <w:style w:type="paragraph" w:styleId="Footer">
    <w:name w:val="footer"/>
    <w:basedOn w:val="Normal"/>
    <w:link w:val="FooterChar"/>
    <w:uiPriority w:val="99"/>
    <w:unhideWhenUsed/>
    <w:rsid w:val="00DC5D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F3"/>
  </w:style>
  <w:style w:type="table" w:styleId="TableGrid">
    <w:name w:val="Table Grid"/>
    <w:basedOn w:val="TableNormal"/>
    <w:uiPriority w:val="59"/>
    <w:rsid w:val="001A4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97423"/>
    <w:pPr>
      <w:jc w:val="center"/>
    </w:pPr>
    <w:rPr>
      <w:b/>
      <w:i/>
      <w:sz w:val="24"/>
    </w:rPr>
  </w:style>
  <w:style w:type="character" w:customStyle="1" w:styleId="TitleChar">
    <w:name w:val="Title Char"/>
    <w:basedOn w:val="DefaultParagraphFont"/>
    <w:link w:val="Title"/>
    <w:rsid w:val="00497423"/>
    <w:rPr>
      <w:rFonts w:ascii="Univers" w:eastAsia="Times New Roman" w:hAnsi="Univers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497423"/>
    <w:pPr>
      <w:ind w:left="720"/>
    </w:pPr>
  </w:style>
  <w:style w:type="paragraph" w:customStyle="1" w:styleId="hkBlock1J">
    <w:name w:val="hkBlock1J"/>
    <w:basedOn w:val="Normal"/>
    <w:rsid w:val="00497423"/>
    <w:pPr>
      <w:suppressAutoHyphens/>
      <w:spacing w:after="240"/>
      <w:ind w:left="72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zconnect.org\everyone\Template\Letterhead\LH%20-%20Polic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56DA-87DE-4BBF-9A72-3B4C4C5AC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LH - Police General</Template>
  <TotalTime>51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Warren</dc:creator>
  <cp:lastModifiedBy>Eric Bereza</cp:lastModifiedBy>
  <cp:revision>10</cp:revision>
  <cp:lastPrinted>2024-09-11T18:53:00Z</cp:lastPrinted>
  <dcterms:created xsi:type="dcterms:W3CDTF">2023-06-14T18:14:00Z</dcterms:created>
  <dcterms:modified xsi:type="dcterms:W3CDTF">2025-09-13T21:34:00Z</dcterms:modified>
</cp:coreProperties>
</file>